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2648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26486" w:rsidRPr="00526486">
        <w:rPr>
          <w:rStyle w:val="a9"/>
        </w:rPr>
        <w:t xml:space="preserve"> Общество с ограниченной ответственностью "КИМБЕРЛИ-КЛАРК"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3E48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общества с ограниченной ответственностью «Кимберли-Кларк», г. Новосибирск </w:t>
            </w:r>
            <w:bookmarkStart w:id="1" w:name="_GoBack"/>
            <w:bookmarkEnd w:id="1"/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t>Отдел продаж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3E48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Филиал Общества с ограниченной ответственностью «Кимберли-Кларк» в г. Москва 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администрация 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t xml:space="preserve"> Отдел кадрового администрирования и сервисной поддержки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t>Отдел маркетинга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клиентами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t xml:space="preserve"> Отдел по работе с персоналом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t>Отдел продаж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t>Отдел промышленной линии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  <w:tr w:rsidR="00526486" w:rsidRPr="00AF49A3" w:rsidTr="008B4051">
        <w:trPr>
          <w:jc w:val="center"/>
        </w:trPr>
        <w:tc>
          <w:tcPr>
            <w:tcW w:w="3049" w:type="dxa"/>
            <w:vAlign w:val="center"/>
          </w:tcPr>
          <w:p w:rsidR="00526486" w:rsidRPr="00526486" w:rsidRDefault="00526486" w:rsidP="00526486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Финансовый отдел</w:t>
            </w:r>
          </w:p>
        </w:tc>
        <w:tc>
          <w:tcPr>
            <w:tcW w:w="3686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526486" w:rsidRPr="00DF5D86" w:rsidRDefault="00526486" w:rsidP="0052648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26486" w:rsidRPr="00DF5D86" w:rsidRDefault="00526486" w:rsidP="00526486">
            <w:pPr>
              <w:pStyle w:val="aa"/>
            </w:pPr>
            <w:r>
              <w:t>-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526486">
        <w:rPr>
          <w:rStyle w:val="a9"/>
        </w:rPr>
        <w:t>28.03.2024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26486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26486" w:rsidP="009D6532">
            <w:pPr>
              <w:pStyle w:val="aa"/>
            </w:pPr>
            <w:r>
              <w:t>Бирюков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2648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264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26486" w:rsidP="009D6532">
            <w:pPr>
              <w:pStyle w:val="aa"/>
            </w:pPr>
            <w:r>
              <w:t>Менеджер по персоналу - Россия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26486" w:rsidP="009D6532">
            <w:pPr>
              <w:pStyle w:val="aa"/>
            </w:pPr>
            <w:r>
              <w:t>Василец О.В.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264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2648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26486" w:rsidRPr="00526486" w:rsidTr="005264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6486" w:rsidRPr="00526486" w:rsidRDefault="00526486" w:rsidP="009D6532">
            <w:pPr>
              <w:pStyle w:val="aa"/>
            </w:pPr>
            <w:r>
              <w:t>Специалист в области защиты окружающей среды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26486" w:rsidRPr="00526486" w:rsidRDefault="0052648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6486" w:rsidRPr="00526486" w:rsidRDefault="0052648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26486" w:rsidRPr="00526486" w:rsidRDefault="0052648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6486" w:rsidRPr="00526486" w:rsidRDefault="00526486" w:rsidP="009D6532">
            <w:pPr>
              <w:pStyle w:val="aa"/>
            </w:pPr>
            <w:r>
              <w:t>Ермакова В.И.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26486" w:rsidRPr="00526486" w:rsidRDefault="0052648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6486" w:rsidRPr="00526486" w:rsidRDefault="00526486" w:rsidP="009D6532">
            <w:pPr>
              <w:pStyle w:val="aa"/>
            </w:pPr>
          </w:p>
        </w:tc>
      </w:tr>
      <w:tr w:rsidR="00526486" w:rsidRPr="00526486" w:rsidTr="005264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26486" w:rsidRPr="00526486" w:rsidRDefault="00526486" w:rsidP="009D6532">
            <w:pPr>
              <w:pStyle w:val="aa"/>
              <w:rPr>
                <w:vertAlign w:val="superscript"/>
              </w:rPr>
            </w:pPr>
            <w:r w:rsidRPr="005264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26486" w:rsidRPr="00526486" w:rsidRDefault="005264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26486" w:rsidRPr="00526486" w:rsidRDefault="00526486" w:rsidP="009D6532">
            <w:pPr>
              <w:pStyle w:val="aa"/>
              <w:rPr>
                <w:vertAlign w:val="superscript"/>
              </w:rPr>
            </w:pPr>
            <w:r w:rsidRPr="005264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26486" w:rsidRPr="00526486" w:rsidRDefault="005264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26486" w:rsidRPr="00526486" w:rsidRDefault="00526486" w:rsidP="009D6532">
            <w:pPr>
              <w:pStyle w:val="aa"/>
              <w:rPr>
                <w:vertAlign w:val="superscript"/>
              </w:rPr>
            </w:pPr>
            <w:r w:rsidRPr="005264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26486" w:rsidRPr="00526486" w:rsidRDefault="005264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26486" w:rsidRPr="00526486" w:rsidRDefault="00526486" w:rsidP="009D6532">
            <w:pPr>
              <w:pStyle w:val="aa"/>
              <w:rPr>
                <w:vertAlign w:val="superscript"/>
              </w:rPr>
            </w:pPr>
            <w:r w:rsidRPr="00526486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26486" w:rsidTr="0052648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26486" w:rsidRDefault="00526486" w:rsidP="00C45714">
            <w:pPr>
              <w:pStyle w:val="aa"/>
            </w:pPr>
            <w:r w:rsidRPr="00526486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26486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26486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26486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26486" w:rsidRDefault="00526486" w:rsidP="00C45714">
            <w:pPr>
              <w:pStyle w:val="aa"/>
            </w:pPr>
            <w:r w:rsidRPr="00526486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26486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26486" w:rsidRDefault="00C45714" w:rsidP="00C45714">
            <w:pPr>
              <w:pStyle w:val="aa"/>
            </w:pPr>
          </w:p>
        </w:tc>
      </w:tr>
      <w:tr w:rsidR="00C45714" w:rsidRPr="00526486" w:rsidTr="0052648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26486" w:rsidRDefault="00526486" w:rsidP="00C45714">
            <w:pPr>
              <w:pStyle w:val="aa"/>
              <w:rPr>
                <w:b/>
                <w:vertAlign w:val="superscript"/>
              </w:rPr>
            </w:pPr>
            <w:r w:rsidRPr="005264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2648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26486" w:rsidRDefault="00526486" w:rsidP="00C45714">
            <w:pPr>
              <w:pStyle w:val="aa"/>
              <w:rPr>
                <w:b/>
                <w:vertAlign w:val="superscript"/>
              </w:rPr>
            </w:pPr>
            <w:r w:rsidRPr="005264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2648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26486" w:rsidRDefault="00526486" w:rsidP="00C45714">
            <w:pPr>
              <w:pStyle w:val="aa"/>
              <w:rPr>
                <w:b/>
                <w:vertAlign w:val="superscript"/>
              </w:rPr>
            </w:pPr>
            <w:r w:rsidRPr="005264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2648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26486" w:rsidRDefault="00526486" w:rsidP="00C45714">
            <w:pPr>
              <w:pStyle w:val="aa"/>
              <w:rPr>
                <w:vertAlign w:val="superscript"/>
              </w:rPr>
            </w:pPr>
            <w:r w:rsidRPr="00526486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04" w:rsidRDefault="00A21504" w:rsidP="00526486">
      <w:r>
        <w:separator/>
      </w:r>
    </w:p>
  </w:endnote>
  <w:endnote w:type="continuationSeparator" w:id="0">
    <w:p w:rsidR="00A21504" w:rsidRDefault="00A21504" w:rsidP="0052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04" w:rsidRDefault="00A21504" w:rsidP="00526486">
      <w:r>
        <w:separator/>
      </w:r>
    </w:p>
  </w:footnote>
  <w:footnote w:type="continuationSeparator" w:id="0">
    <w:p w:rsidR="00A21504" w:rsidRDefault="00A21504" w:rsidP="0052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 Общество с ограниченной ответственностью &quot;КИМБЕРЛИ-КЛАРК&quot; "/>
    <w:docVar w:name="doc_type" w:val="6"/>
    <w:docVar w:name="fill_date" w:val="28.03.2024"/>
    <w:docVar w:name="org_guid" w:val="DCB742B864594667B3FC74F24E3E6F69"/>
    <w:docVar w:name="org_id" w:val="49"/>
    <w:docVar w:name="org_name" w:val="     "/>
    <w:docVar w:name="pers_guids" w:val="DEB05ECD7C6F4CA09DA15095F0A8F9D2@161-594-566 87"/>
    <w:docVar w:name="pers_snils" w:val="DEB05ECD7C6F4CA09DA15095F0A8F9D2@161-594-566 87"/>
    <w:docVar w:name="podr_id" w:val="org_49"/>
    <w:docVar w:name="pred_dolg" w:val="Ведущий специалист по охране труда"/>
    <w:docVar w:name="pred_fio" w:val="Бирюков С.Л."/>
    <w:docVar w:name="rbtd_adr" w:val="     "/>
    <w:docVar w:name="rbtd_name" w:val="Общество с ограниченной ответственностью &quot;КИМБЕРЛИ-КЛАРК&quot;"/>
    <w:docVar w:name="sv_docs" w:val="1"/>
  </w:docVars>
  <w:rsids>
    <w:rsidRoot w:val="00526486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3E4888"/>
    <w:rsid w:val="00483A6A"/>
    <w:rsid w:val="00495D50"/>
    <w:rsid w:val="004B7161"/>
    <w:rsid w:val="004C6BD0"/>
    <w:rsid w:val="004D3FF5"/>
    <w:rsid w:val="004E5CB1"/>
    <w:rsid w:val="00526486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C0F71"/>
    <w:rsid w:val="00820552"/>
    <w:rsid w:val="008B4051"/>
    <w:rsid w:val="008C0968"/>
    <w:rsid w:val="00922677"/>
    <w:rsid w:val="009647F7"/>
    <w:rsid w:val="009A1326"/>
    <w:rsid w:val="009D6532"/>
    <w:rsid w:val="00A026A4"/>
    <w:rsid w:val="00A2150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8DCA-E843-4581-BB03-ACE61EB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264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26486"/>
    <w:rPr>
      <w:sz w:val="24"/>
    </w:rPr>
  </w:style>
  <w:style w:type="paragraph" w:styleId="ad">
    <w:name w:val="footer"/>
    <w:basedOn w:val="a"/>
    <w:link w:val="ae"/>
    <w:rsid w:val="005264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264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Бородина Яна Александровна</dc:creator>
  <cp:keywords/>
  <dc:description/>
  <cp:lastModifiedBy>Бородина Яна Александровна</cp:lastModifiedBy>
  <cp:revision>2</cp:revision>
  <dcterms:created xsi:type="dcterms:W3CDTF">2024-03-28T16:11:00Z</dcterms:created>
  <dcterms:modified xsi:type="dcterms:W3CDTF">2024-04-02T17:50:00Z</dcterms:modified>
</cp:coreProperties>
</file>