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62A0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62A07" w:rsidRPr="00962A07">
        <w:rPr>
          <w:rStyle w:val="a9"/>
        </w:rPr>
        <w:t>Общество с ограниченной ответственностью "КИМБЕРЛИ-КЛАРК"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C1BDA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4" w:name="_GoBack"/>
            <w:bookmarkEnd w:id="4"/>
          </w:p>
        </w:tc>
        <w:tc>
          <w:tcPr>
            <w:tcW w:w="3118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C1B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C1B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62A0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62A0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Pr="00F06873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5C1BDA">
            <w:pPr>
              <w:jc w:val="center"/>
              <w:rPr>
                <w:b/>
                <w:sz w:val="18"/>
                <w:szCs w:val="18"/>
              </w:rPr>
            </w:pPr>
            <w:r w:rsidRPr="00962A07">
              <w:rPr>
                <w:b/>
                <w:sz w:val="18"/>
                <w:szCs w:val="18"/>
              </w:rPr>
              <w:t xml:space="preserve">Обособленное подразделение общества с ограниченной ответственностью «Кимберли-Кларк», г. Новосибирск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Pr="00F06873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Pr="00F06873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региона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Pr="00F06873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торговому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торговому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5C1BDA">
            <w:pPr>
              <w:jc w:val="center"/>
              <w:rPr>
                <w:b/>
                <w:sz w:val="18"/>
                <w:szCs w:val="18"/>
              </w:rPr>
            </w:pPr>
            <w:r w:rsidRPr="00962A07">
              <w:rPr>
                <w:b/>
                <w:sz w:val="18"/>
                <w:szCs w:val="18"/>
              </w:rPr>
              <w:t>Филиал Общества с ограниченной ответственностью «Кимберли-Кларк» в г. Москва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 xml:space="preserve">Отдел администрация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директор, Восточная Европа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 xml:space="preserve"> Отдел кадрового администрирования и сервисной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расчету заработной платы Восточной Европы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 по расчету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>Отдел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прогнозированию спроса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внутрироссийским перевозкам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международным перевозкам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Супервайзер по складским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стратегическому маркетингу региона Восточная Европа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>Отдел по работе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электронного документооборота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 xml:space="preserve"> Отдел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и обучению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по работе с категорией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по управлению доходностью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торговому маркетингу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Промо контролер направления торгового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директор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менеджер по развитию территории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развитию компетенций и бизнес-процессов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Супервайзер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Трейд промо 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по системам управления промо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>Отдел промышленной линии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Бизнес-директор направления промышленная гигиена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Координатор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дистрибьюторами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ключевыми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коммерческой трансформации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проектам и развитию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i/>
                <w:sz w:val="18"/>
                <w:szCs w:val="18"/>
              </w:rPr>
            </w:pPr>
            <w:r w:rsidRPr="00962A07">
              <w:rPr>
                <w:i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бизнес-аналитик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информационным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казначейства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 по странам Восточной Европы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 по проектам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2A07" w:rsidRPr="00F06873" w:rsidTr="004654AF">
        <w:tc>
          <w:tcPr>
            <w:tcW w:w="959" w:type="dxa"/>
            <w:shd w:val="clear" w:color="auto" w:fill="auto"/>
            <w:vAlign w:val="center"/>
          </w:tcPr>
          <w:p w:rsid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2A07" w:rsidRPr="00962A07" w:rsidRDefault="00962A0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по развитию информационно-аналитических систем группы финансовой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2A07" w:rsidRDefault="00962A0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62A07">
        <w:rPr>
          <w:rStyle w:val="a9"/>
        </w:rPr>
        <w:t>28.03.2024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62A07" w:rsidP="009D6532">
            <w:pPr>
              <w:pStyle w:val="aa"/>
            </w:pPr>
            <w:r>
              <w:lastRenderedPageBreak/>
              <w:t>Ведущий 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62A07" w:rsidP="009D6532">
            <w:pPr>
              <w:pStyle w:val="aa"/>
            </w:pPr>
            <w:r>
              <w:t>Бирюков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62A0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62A0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62A07" w:rsidP="009D6532">
            <w:pPr>
              <w:pStyle w:val="aa"/>
            </w:pPr>
            <w:r>
              <w:t>Менеджер по персоналу - Россия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62A07" w:rsidP="009D6532">
            <w:pPr>
              <w:pStyle w:val="aa"/>
            </w:pPr>
            <w:r>
              <w:t>Василец О.В.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62A0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62A0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62A07" w:rsidRPr="00962A07" w:rsidTr="00962A0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2A07" w:rsidRPr="00962A07" w:rsidRDefault="00962A07" w:rsidP="009D6532">
            <w:pPr>
              <w:pStyle w:val="aa"/>
            </w:pPr>
            <w:r>
              <w:t>Специалист в области защиты окружающей среды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62A07" w:rsidRPr="00962A07" w:rsidRDefault="00962A0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2A07" w:rsidRPr="00962A07" w:rsidRDefault="00962A0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2A07" w:rsidRPr="00962A07" w:rsidRDefault="00962A0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2A07" w:rsidRPr="00962A07" w:rsidRDefault="00962A07" w:rsidP="009D6532">
            <w:pPr>
              <w:pStyle w:val="aa"/>
            </w:pPr>
            <w:r>
              <w:t>Ермакова В.И.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62A07" w:rsidRPr="00962A07" w:rsidRDefault="00962A0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2A07" w:rsidRPr="00962A07" w:rsidRDefault="00962A07" w:rsidP="009D6532">
            <w:pPr>
              <w:pStyle w:val="aa"/>
            </w:pPr>
          </w:p>
        </w:tc>
      </w:tr>
      <w:tr w:rsidR="00962A07" w:rsidRPr="00962A07" w:rsidTr="00962A0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62A07" w:rsidRPr="00962A07" w:rsidRDefault="00962A07" w:rsidP="009D6532">
            <w:pPr>
              <w:pStyle w:val="aa"/>
              <w:rPr>
                <w:vertAlign w:val="superscript"/>
              </w:rPr>
            </w:pPr>
            <w:r w:rsidRPr="00962A0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62A07" w:rsidRPr="00962A07" w:rsidRDefault="00962A0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2A07" w:rsidRPr="00962A07" w:rsidRDefault="00962A07" w:rsidP="009D6532">
            <w:pPr>
              <w:pStyle w:val="aa"/>
              <w:rPr>
                <w:vertAlign w:val="superscript"/>
              </w:rPr>
            </w:pPr>
            <w:r w:rsidRPr="00962A0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62A07" w:rsidRPr="00962A07" w:rsidRDefault="00962A0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62A07" w:rsidRPr="00962A07" w:rsidRDefault="00962A07" w:rsidP="009D6532">
            <w:pPr>
              <w:pStyle w:val="aa"/>
              <w:rPr>
                <w:vertAlign w:val="superscript"/>
              </w:rPr>
            </w:pPr>
            <w:r w:rsidRPr="00962A0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62A07" w:rsidRPr="00962A07" w:rsidRDefault="00962A0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62A07" w:rsidRPr="00962A07" w:rsidRDefault="00962A07" w:rsidP="009D6532">
            <w:pPr>
              <w:pStyle w:val="aa"/>
              <w:rPr>
                <w:vertAlign w:val="superscript"/>
              </w:rPr>
            </w:pPr>
            <w:r w:rsidRPr="00962A0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62A07" w:rsidTr="00962A0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2A07" w:rsidRDefault="00962A07" w:rsidP="002743B5">
            <w:pPr>
              <w:pStyle w:val="aa"/>
            </w:pPr>
            <w:r w:rsidRPr="00962A07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62A0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2A0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62A0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2A07" w:rsidRDefault="00962A07" w:rsidP="002743B5">
            <w:pPr>
              <w:pStyle w:val="aa"/>
            </w:pPr>
            <w:r w:rsidRPr="00962A07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62A0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62A07" w:rsidRDefault="002743B5" w:rsidP="002743B5">
            <w:pPr>
              <w:pStyle w:val="aa"/>
            </w:pPr>
          </w:p>
        </w:tc>
      </w:tr>
      <w:tr w:rsidR="002743B5" w:rsidRPr="00962A07" w:rsidTr="00962A0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62A07" w:rsidRDefault="00962A07" w:rsidP="002743B5">
            <w:pPr>
              <w:pStyle w:val="aa"/>
              <w:rPr>
                <w:b/>
                <w:vertAlign w:val="superscript"/>
              </w:rPr>
            </w:pPr>
            <w:r w:rsidRPr="00962A0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62A0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62A07" w:rsidRDefault="00962A07" w:rsidP="002743B5">
            <w:pPr>
              <w:pStyle w:val="aa"/>
              <w:rPr>
                <w:b/>
                <w:vertAlign w:val="superscript"/>
              </w:rPr>
            </w:pPr>
            <w:r w:rsidRPr="00962A0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62A0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62A07" w:rsidRDefault="00962A07" w:rsidP="002743B5">
            <w:pPr>
              <w:pStyle w:val="aa"/>
              <w:rPr>
                <w:b/>
                <w:vertAlign w:val="superscript"/>
              </w:rPr>
            </w:pPr>
            <w:r w:rsidRPr="00962A0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62A0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62A07" w:rsidRDefault="00962A07" w:rsidP="002743B5">
            <w:pPr>
              <w:pStyle w:val="aa"/>
              <w:rPr>
                <w:vertAlign w:val="superscript"/>
              </w:rPr>
            </w:pPr>
            <w:r w:rsidRPr="00962A0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DD" w:rsidRDefault="00E35FDD" w:rsidP="00962A07">
      <w:r>
        <w:separator/>
      </w:r>
    </w:p>
  </w:endnote>
  <w:endnote w:type="continuationSeparator" w:id="0">
    <w:p w:rsidR="00E35FDD" w:rsidRDefault="00E35FDD" w:rsidP="0096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DD" w:rsidRDefault="00E35FDD" w:rsidP="00962A07">
      <w:r>
        <w:separator/>
      </w:r>
    </w:p>
  </w:footnote>
  <w:footnote w:type="continuationSeparator" w:id="0">
    <w:p w:rsidR="00E35FDD" w:rsidRDefault="00E35FDD" w:rsidP="0096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6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Общество с ограниченной ответственностью &quot;КИМБЕРЛИ-КЛАРК&quot;"/>
    <w:docVar w:name="doc_name" w:val="Документ26"/>
    <w:docVar w:name="doc_type" w:val="5"/>
    <w:docVar w:name="fill_date" w:val="28.03.2024"/>
    <w:docVar w:name="org_guid" w:val="DCB742B864594667B3FC74F24E3E6F69"/>
    <w:docVar w:name="org_id" w:val="49"/>
    <w:docVar w:name="org_name" w:val="     "/>
    <w:docVar w:name="pers_guids" w:val="DEB05ECD7C6F4CA09DA15095F0A8F9D2@161-594-566 87"/>
    <w:docVar w:name="pers_snils" w:val="DEB05ECD7C6F4CA09DA15095F0A8F9D2@161-594-566 87"/>
    <w:docVar w:name="podr_id" w:val="org_49"/>
    <w:docVar w:name="pred_dolg" w:val="Ведущий специалист по охране труда"/>
    <w:docVar w:name="pred_fio" w:val="Бирюков С.Л."/>
    <w:docVar w:name="rbtd_adr" w:val="     "/>
    <w:docVar w:name="rbtd_name" w:val="Общество с ограниченной ответственностью &quot;КИМБЕРЛИ-КЛАРК&quot;"/>
    <w:docVar w:name="step_test" w:val="6"/>
    <w:docVar w:name="sv_docs" w:val="1"/>
  </w:docVars>
  <w:rsids>
    <w:rsidRoot w:val="00962A0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1BDA"/>
    <w:rsid w:val="005F64E6"/>
    <w:rsid w:val="00642E12"/>
    <w:rsid w:val="0065289A"/>
    <w:rsid w:val="0067226F"/>
    <w:rsid w:val="006E4DFC"/>
    <w:rsid w:val="00725C51"/>
    <w:rsid w:val="00820552"/>
    <w:rsid w:val="00936F48"/>
    <w:rsid w:val="00962A07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1C05"/>
    <w:rsid w:val="00D11966"/>
    <w:rsid w:val="00DC0F74"/>
    <w:rsid w:val="00DC1A91"/>
    <w:rsid w:val="00DD6622"/>
    <w:rsid w:val="00E25119"/>
    <w:rsid w:val="00E30B79"/>
    <w:rsid w:val="00E35FDD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5CF9-2476-4841-B2BE-03404196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62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2A07"/>
    <w:rPr>
      <w:sz w:val="24"/>
    </w:rPr>
  </w:style>
  <w:style w:type="paragraph" w:styleId="ad">
    <w:name w:val="footer"/>
    <w:basedOn w:val="a"/>
    <w:link w:val="ae"/>
    <w:rsid w:val="00962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62A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Бородина Яна Александровна</dc:creator>
  <cp:keywords/>
  <dc:description/>
  <cp:lastModifiedBy>Бородина Яна Александровна</cp:lastModifiedBy>
  <cp:revision>2</cp:revision>
  <dcterms:created xsi:type="dcterms:W3CDTF">2024-03-28T16:08:00Z</dcterms:created>
  <dcterms:modified xsi:type="dcterms:W3CDTF">2024-04-02T17:50:00Z</dcterms:modified>
</cp:coreProperties>
</file>